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-.500012pt;margin-top:752.81311pt;width:596.3pt;height:89.6pt;mso-position-horizontal-relative:page;mso-position-vertical-relative:page;z-index:1072" coordorigin="-10,15056" coordsize="11926,1792">
            <v:group style="position:absolute;left:0;top:15278;width:6986;height:1560" coordorigin="0,15278" coordsize="6986,1560">
              <v:shape style="position:absolute;left:0;top:15278;width:6986;height:1560" coordorigin="0,15278" coordsize="6986,1560" path="m6965,15278l0,15369,0,16838,6986,16838,6965,15278e" filled="true" fillcolor="#d92231" stroked="false">
                <v:path arrowok="t"/>
                <v:fill type="solid"/>
              </v:shape>
            </v:group>
            <v:group style="position:absolute;left:0;top:15278;width:6986;height:1560" coordorigin="0,15278" coordsize="6986,1560">
              <v:shape style="position:absolute;left:0;top:15278;width:6986;height:1560" coordorigin="0,15278" coordsize="6986,1560" path="m6986,16838l6965,15278,0,15369e" filled="false" stroked="true" strokeweight="1pt" strokecolor="#d92231">
                <v:path arrowok="t"/>
              </v:shape>
            </v:group>
            <v:group style="position:absolute;left:2672;top:15056;width:3580;height:1782" coordorigin="2672,15056" coordsize="3580,1782">
              <v:shape style="position:absolute;left:2672;top:15056;width:3580;height:1782" coordorigin="2672,15056" coordsize="3580,1782" path="m4290,15056l2672,16838,6251,16838,4290,15056e" filled="true" fillcolor="#58595b" stroked="false">
                <v:path arrowok="t"/>
                <v:fill type="solid"/>
              </v:shape>
            </v:group>
            <v:group style="position:absolute;left:4196;top:15067;width:7710;height:1771" coordorigin="4196,15067" coordsize="7710,1771">
              <v:shape style="position:absolute;left:4196;top:15067;width:7710;height:1771" coordorigin="4196,15067" coordsize="7710,1771" path="m4297,15067l4196,16838,11906,16838,11906,15498,4297,15067e" filled="true" fillcolor="#d92231" stroked="false">
                <v:path arrowok="t"/>
                <v:fill type="solid"/>
              </v:shape>
            </v:group>
            <v:group style="position:absolute;left:4196;top:15067;width:7710;height:1771" coordorigin="4196,15067" coordsize="7710,1771">
              <v:shape style="position:absolute;left:4196;top:15067;width:7710;height:1771" coordorigin="4196,15067" coordsize="7710,1771" path="m11906,15498l4297,15067,4196,16838e" filled="false" stroked="true" strokeweight="1pt" strokecolor="#d92231">
                <v:path arrowok="t"/>
              </v:shape>
              <v:shape style="position:absolute;left:8424;top:16097;width:3204;height:378" type="#_x0000_t75" stroked="false">
                <v:imagedata r:id="rId5" o:title=""/>
              </v:shape>
            </v:group>
            <v:group style="position:absolute;left:4336;top:15149;width:7570;height:641" coordorigin="4336,15149" coordsize="7570,641">
              <v:shape style="position:absolute;left:4336;top:15149;width:7570;height:641" coordorigin="4336,15149" coordsize="7570,641" path="m4347,15149l4336,15323,11906,15789,11906,15614,4347,15149e" filled="true" fillcolor="#58595b" stroked="false">
                <v:path arrowok="t"/>
                <v:fill type="solid"/>
              </v:shape>
            </v:group>
            <v:group style="position:absolute;left:4289;top:15085;width:7617;height:467" coordorigin="4289,15085" coordsize="7617,467">
              <v:shape style="position:absolute;left:4289;top:15085;width:7617;height:467" coordorigin="4289,15085" coordsize="7617,467" path="m4297,15085l4289,15308,11906,15551,11906,15328,4297,15085e" filled="true" fillcolor="#d92231" stroked="false">
                <v:path arrowok="t"/>
                <v:fill type="solid"/>
              </v:shape>
            </v:group>
            <v:group style="position:absolute;left:4289;top:15085;width:7617;height:467" coordorigin="4289,15085" coordsize="7617,467">
              <v:shape style="position:absolute;left:4289;top:15085;width:7617;height:467" coordorigin="4289,15085" coordsize="7617,467" path="m11906,15328l4297,15085,4289,15308,11906,15551e" filled="false" stroked="true" strokeweight="1.0pt" strokecolor="#d92231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5"/>
        <w:ind w:left="302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-.500002pt;margin-top:-70.388306pt;width:596.3pt;height:61.55pt;mso-position-horizontal-relative:page;mso-position-vertical-relative:paragraph;z-index:1048" coordorigin="-10,-1408" coordsize="11926,1231">
            <v:group style="position:absolute;left:6421;top:-1398;width:5485;height:953" coordorigin="6421,-1398" coordsize="5485,953">
              <v:shape style="position:absolute;left:6421;top:-1398;width:5485;height:953" coordorigin="6421,-1398" coordsize="5485,953" path="m11906,-1398l6421,-1398,6434,-445,11906,-516,11906,-1398xe" filled="true" fillcolor="#d92231" stroked="false">
                <v:path arrowok="t"/>
                <v:fill type="solid"/>
              </v:shape>
            </v:group>
            <v:group style="position:absolute;left:6421;top:-1398;width:5485;height:953" coordorigin="6421,-1398" coordsize="5485,953">
              <v:shape style="position:absolute;left:6421;top:-1398;width:5485;height:953" coordorigin="6421,-1398" coordsize="5485,953" path="m6421,-1398l6434,-445,11906,-516e" filled="false" stroked="true" strokeweight="1pt" strokecolor="#d92231">
                <v:path arrowok="t"/>
              </v:shape>
            </v:group>
            <v:group style="position:absolute;left:8349;top:-1398;width:2452;height:1221" coordorigin="8349,-1398" coordsize="2452,1221">
              <v:shape style="position:absolute;left:8349;top:-1398;width:2452;height:1221" coordorigin="8349,-1398" coordsize="2452,1221" path="m8349,-1398l9692,-177,10801,-1398,8349,-1398e" filled="true" fillcolor="#58595b" stroked="false">
                <v:path arrowok="t"/>
                <v:fill type="solid"/>
              </v:shape>
            </v:group>
            <v:group style="position:absolute;left:0;top:-1398;width:9755;height:1210" coordorigin="0,-1398" coordsize="9755,1210">
              <v:shape style="position:absolute;left:0;top:-1398;width:9755;height:1210" coordorigin="0,-1398" coordsize="9755,1210" path="m0,-1398l0,-737,9686,-188,9755,-1398,0,-1398e" filled="true" fillcolor="#d92231" stroked="false">
                <v:path arrowok="t"/>
                <v:fill type="solid"/>
              </v:shape>
            </v:group>
            <v:group style="position:absolute;left:0;top:-1398;width:9755;height:1210" coordorigin="0,-1398" coordsize="9755,1210">
              <v:shape style="position:absolute;left:0;top:-1398;width:9755;height:1210" coordorigin="0,-1398" coordsize="9755,1210" path="m0,-737l9686,-188,9755,-1398e" filled="false" stroked="true" strokeweight="1pt" strokecolor="#d92231">
                <v:path arrowok="t"/>
              </v:shape>
            </v:group>
            <v:group style="position:absolute;left:0;top:-1097;width:9637;height:808" coordorigin="0,-1097" coordsize="9637,808">
              <v:shape style="position:absolute;left:0;top:-1097;width:9637;height:808" coordorigin="0,-1097" coordsize="9637,808" path="m0,-1097l0,-885,9623,-290,9636,-502,0,-1097xe" filled="true" fillcolor="#58595b" stroked="false">
                <v:path arrowok="t"/>
                <v:fill type="solid"/>
              </v:shape>
            </v:group>
            <v:group style="position:absolute;left:0;top:-796;width:9703;height:587" coordorigin="0,-796" coordsize="9703,587">
              <v:shape style="position:absolute;left:0;top:-796;width:9703;height:587" coordorigin="0,-796" coordsize="9703,587" path="m0,-523l9694,-210,9703,-484,0,-796,0,-523e" filled="true" fillcolor="#d92231" stroked="false">
                <v:path arrowok="t"/>
                <v:fill type="solid"/>
              </v:shape>
            </v:group>
            <v:group style="position:absolute;left:0;top:-796;width:9703;height:587" coordorigin="0,-796" coordsize="9703,587">
              <v:shape style="position:absolute;left:0;top:-796;width:9703;height:587" coordorigin="0,-796" coordsize="9703,587" path="m0,-523l9694,-210,9703,-484,0,-796e" filled="false" stroked="true" strokeweight="1.0pt" strokecolor="#d92231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58595B"/>
          <w:sz w:val="48"/>
        </w:rPr>
        <w:t>Feedback</w:t>
      </w:r>
      <w:r>
        <w:rPr>
          <w:rFonts w:ascii="Arial"/>
          <w:b/>
          <w:color w:val="58595B"/>
          <w:spacing w:val="-2"/>
          <w:sz w:val="48"/>
        </w:rPr>
        <w:t> </w:t>
      </w:r>
      <w:r>
        <w:rPr>
          <w:rFonts w:ascii="Arial"/>
          <w:b/>
          <w:color w:val="58595B"/>
          <w:sz w:val="48"/>
        </w:rPr>
        <w:t>Form</w:t>
      </w:r>
      <w:r>
        <w:rPr>
          <w:rFonts w:ascii="Arial"/>
          <w:sz w:val="48"/>
        </w:rPr>
      </w:r>
    </w:p>
    <w:p>
      <w:pPr>
        <w:spacing w:before="265"/>
        <w:ind w:left="302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color w:val="58595B"/>
          <w:sz w:val="30"/>
        </w:rPr>
        <w:t>Morayfield station accessibility upgrade</w:t>
      </w:r>
      <w:r>
        <w:rPr>
          <w:rFonts w:ascii="Arial"/>
          <w:sz w:val="3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30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58595B"/>
          <w:sz w:val="22"/>
        </w:rPr>
        <w:t>(Personal</w:t>
      </w:r>
      <w:r>
        <w:rPr>
          <w:rFonts w:ascii="Arial"/>
          <w:color w:val="58595B"/>
          <w:spacing w:val="-1"/>
          <w:sz w:val="22"/>
        </w:rPr>
        <w:t> details</w:t>
      </w:r>
      <w:r>
        <w:rPr>
          <w:rFonts w:ascii="Arial"/>
          <w:color w:val="58595B"/>
          <w:sz w:val="22"/>
        </w:rPr>
        <w:t> </w:t>
      </w:r>
      <w:r>
        <w:rPr>
          <w:rFonts w:ascii="Arial"/>
          <w:color w:val="58595B"/>
          <w:spacing w:val="-1"/>
          <w:sz w:val="22"/>
        </w:rPr>
        <w:t>optional)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6740"/>
      </w:tblGrid>
      <w:tr>
        <w:trPr>
          <w:trHeight w:val="482" w:hRule="exact"/>
        </w:trPr>
        <w:tc>
          <w:tcPr>
            <w:tcW w:w="1124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8595B"/>
                <w:sz w:val="24"/>
              </w:rPr>
              <w:t>Date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89" w:hRule="exact"/>
        </w:trPr>
        <w:tc>
          <w:tcPr>
            <w:tcW w:w="45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8595B"/>
                <w:spacing w:val="-1"/>
                <w:sz w:val="24"/>
              </w:rPr>
              <w:t>Name</w:t>
            </w:r>
            <w:r>
              <w:rPr>
                <w:rFonts w:ascii="Arial"/>
                <w:sz w:val="24"/>
              </w:rPr>
            </w:r>
          </w:p>
        </w:tc>
        <w:tc>
          <w:tcPr>
            <w:tcW w:w="6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8595B"/>
                <w:sz w:val="24"/>
              </w:rPr>
              <w:t>Address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774" w:hRule="exact"/>
        </w:trPr>
        <w:tc>
          <w:tcPr>
            <w:tcW w:w="45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8595B"/>
                <w:sz w:val="24"/>
              </w:rPr>
              <w:t>Phone Number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6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9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8595B"/>
                <w:sz w:val="24"/>
              </w:rPr>
              <w:t>Email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58595B"/>
        </w:rPr>
        <w:t>Please</w:t>
      </w:r>
      <w:r>
        <w:rPr>
          <w:color w:val="58595B"/>
          <w:spacing w:val="-2"/>
        </w:rPr>
        <w:t> </w:t>
      </w:r>
      <w:r>
        <w:rPr>
          <w:color w:val="58595B"/>
          <w:spacing w:val="-1"/>
        </w:rPr>
        <w:t>note</w:t>
      </w:r>
      <w:r>
        <w:rPr>
          <w:color w:val="58595B"/>
        </w:rPr>
        <w:t> your</w:t>
      </w:r>
      <w:r>
        <w:rPr>
          <w:color w:val="58595B"/>
          <w:spacing w:val="-1"/>
        </w:rPr>
        <w:t> personal</w:t>
      </w:r>
      <w:r>
        <w:rPr>
          <w:color w:val="58595B"/>
        </w:rPr>
        <w:t> </w:t>
      </w:r>
      <w:r>
        <w:rPr>
          <w:color w:val="58595B"/>
          <w:spacing w:val="-1"/>
        </w:rPr>
        <w:t>details</w:t>
      </w:r>
      <w:r>
        <w:rPr>
          <w:color w:val="58595B"/>
        </w:rPr>
        <w:t> </w:t>
      </w:r>
      <w:r>
        <w:rPr>
          <w:color w:val="58595B"/>
          <w:spacing w:val="-1"/>
        </w:rPr>
        <w:t>will</w:t>
      </w:r>
      <w:r>
        <w:rPr>
          <w:color w:val="58595B"/>
        </w:rPr>
        <w:t> </w:t>
      </w:r>
      <w:r>
        <w:rPr>
          <w:color w:val="58595B"/>
          <w:spacing w:val="-1"/>
        </w:rPr>
        <w:t>be</w:t>
      </w:r>
      <w:r>
        <w:rPr>
          <w:color w:val="58595B"/>
        </w:rPr>
        <w:t> </w:t>
      </w:r>
      <w:r>
        <w:rPr>
          <w:color w:val="58595B"/>
          <w:spacing w:val="-1"/>
        </w:rPr>
        <w:t>used </w:t>
      </w:r>
      <w:r>
        <w:rPr>
          <w:color w:val="58595B"/>
        </w:rPr>
        <w:t>for</w:t>
      </w:r>
      <w:r>
        <w:rPr>
          <w:color w:val="58595B"/>
          <w:spacing w:val="-1"/>
        </w:rPr>
        <w:t> </w:t>
      </w:r>
      <w:r>
        <w:rPr>
          <w:color w:val="58595B"/>
        </w:rPr>
        <w:t>reporting</w:t>
      </w:r>
      <w:r>
        <w:rPr>
          <w:color w:val="58595B"/>
          <w:spacing w:val="-1"/>
        </w:rPr>
        <w:t> purposes</w:t>
      </w:r>
      <w:r>
        <w:rPr>
          <w:color w:val="58595B"/>
        </w:rPr>
        <w:t> </w:t>
      </w:r>
      <w:r>
        <w:rPr>
          <w:color w:val="58595B"/>
          <w:spacing w:val="-1"/>
        </w:rPr>
        <w:t>only</w:t>
      </w:r>
      <w:r>
        <w:rPr>
          <w:color w:val="58595B"/>
        </w:rPr>
        <w:t> </w:t>
      </w:r>
      <w:r>
        <w:rPr>
          <w:color w:val="58595B"/>
          <w:spacing w:val="-1"/>
        </w:rPr>
        <w:t>in</w:t>
      </w:r>
      <w:r>
        <w:rPr>
          <w:color w:val="58595B"/>
        </w:rPr>
        <w:t> </w:t>
      </w:r>
      <w:r>
        <w:rPr>
          <w:color w:val="58595B"/>
          <w:spacing w:val="-1"/>
        </w:rPr>
        <w:t>accordance</w:t>
      </w:r>
      <w:r>
        <w:rPr>
          <w:color w:val="58595B"/>
        </w:rPr>
        <w:t> </w:t>
      </w:r>
      <w:r>
        <w:rPr>
          <w:color w:val="58595B"/>
          <w:spacing w:val="-1"/>
        </w:rPr>
        <w:t>with</w:t>
      </w:r>
      <w:r>
        <w:rPr>
          <w:color w:val="58595B"/>
        </w:rPr>
        <w:t> Queensland</w:t>
      </w:r>
      <w:r>
        <w:rPr>
          <w:color w:val="58595B"/>
          <w:spacing w:val="-2"/>
        </w:rPr>
        <w:t> </w:t>
      </w:r>
      <w:r>
        <w:rPr>
          <w:color w:val="58595B"/>
          <w:spacing w:val="-1"/>
        </w:rPr>
        <w:t>Rail’s</w:t>
      </w:r>
      <w:r>
        <w:rPr>
          <w:color w:val="58595B"/>
        </w:rPr>
        <w:t> </w:t>
      </w:r>
      <w:r>
        <w:rPr>
          <w:color w:val="58595B"/>
          <w:spacing w:val="-1"/>
        </w:rPr>
        <w:t>privacy</w:t>
      </w:r>
      <w:r>
        <w:rPr>
          <w:color w:val="58595B"/>
        </w:rPr>
        <w:t> statement </w:t>
      </w:r>
      <w:r>
        <w:rPr>
          <w:color w:val="58595B"/>
          <w:spacing w:val="-1"/>
        </w:rPr>
        <w:t>available</w:t>
      </w:r>
      <w:r>
        <w:rPr>
          <w:color w:val="58595B"/>
        </w:rPr>
        <w:t> </w:t>
      </w:r>
      <w:r>
        <w:rPr>
          <w:color w:val="58595B"/>
          <w:spacing w:val="-1"/>
        </w:rPr>
        <w:t>at</w:t>
      </w:r>
      <w:r>
        <w:rPr>
          <w:color w:val="58595B"/>
        </w:rPr>
        <w:t> </w:t>
      </w:r>
      <w:r>
        <w:rPr>
          <w:color w:val="58595B"/>
          <w:spacing w:val="-1"/>
        </w:rPr>
        <w:t>queenslandrail.com.au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29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63.85pt;height:359.4pt;mso-position-horizontal-relative:char;mso-position-vertical-relative:line" coordorigin="0,0" coordsize="11277,7188">
            <v:group style="position:absolute;left:10;top:10;width:11257;height:7168" coordorigin="10,10" coordsize="11257,7168">
              <v:shape style="position:absolute;left:10;top:10;width:11257;height:7168" coordorigin="10,10" coordsize="11257,7168" path="m10,7178l11266,7178,11266,10,10,10,10,7178xe" filled="false" stroked="true" strokeweight="1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pStyle w:val="Heading1"/>
        <w:spacing w:line="240" w:lineRule="auto" w:before="69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5.427612pt;margin-top:-90.432739pt;width:8pt;height:162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FS Albert Pro" w:hAnsi="FS Albert Pro" w:cs="FS Albert Pro" w:eastAsia="FS Albert Pro"/>
                      <w:sz w:val="12"/>
                      <w:szCs w:val="12"/>
                    </w:rPr>
                  </w:pP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Queensland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Rail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Limited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ABN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1"/>
                      <w:sz w:val="12"/>
                    </w:rPr>
                    <w:t>71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132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181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090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QR2017_A4_0517</w:t>
                  </w:r>
                  <w:r>
                    <w:rPr>
                      <w:rFonts w:ascii="FS Albert Pro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8595B"/>
        </w:rPr>
        <w:t>Feedback forms can be handed in to the station office or scanned and emailed to</w:t>
      </w:r>
      <w:r>
        <w:rPr/>
      </w:r>
    </w:p>
    <w:p>
      <w:pPr>
        <w:spacing w:before="12"/>
        <w:ind w:left="312" w:right="0" w:firstLine="0"/>
        <w:jc w:val="left"/>
        <w:rPr>
          <w:rFonts w:ascii="Arial" w:hAnsi="Arial" w:cs="Arial" w:eastAsia="Arial"/>
          <w:sz w:val="24"/>
          <w:szCs w:val="24"/>
        </w:rPr>
      </w:pPr>
      <w:hyperlink r:id="rId6">
        <w:r>
          <w:rPr>
            <w:rFonts w:ascii="Arial"/>
            <w:color w:val="58595B"/>
            <w:spacing w:val="-1"/>
            <w:sz w:val="24"/>
          </w:rPr>
          <w:t>stationsupgrade@qr.com.au</w:t>
        </w:r>
        <w:r>
          <w:rPr>
            <w:rFonts w:ascii="Arial"/>
            <w:sz w:val="24"/>
          </w:rPr>
        </w:r>
      </w:hyperlink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S Albert Pro">
    <w:altName w:val="FS Albert Pro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2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12"/>
      <w:ind w:left="312"/>
      <w:outlineLvl w:val="1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ationsupgrade@qr.com.au" TargetMode="Externa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561B9-F933-440D-8D20-A03E2BABD2E8}"/>
</file>

<file path=customXml/itemProps2.xml><?xml version="1.0" encoding="utf-8"?>
<ds:datastoreItem xmlns:ds="http://schemas.openxmlformats.org/officeDocument/2006/customXml" ds:itemID="{96C7110F-333F-4667-8A39-5378970EDE93}"/>
</file>

<file path=customXml/itemProps3.xml><?xml version="1.0" encoding="utf-8"?>
<ds:datastoreItem xmlns:ds="http://schemas.openxmlformats.org/officeDocument/2006/customXml" ds:itemID="{7F252384-9D2B-411E-8C61-C2CE16780CB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2017-05-26T10:15:34Z</dcterms:created>
  <dcterms:modified xsi:type="dcterms:W3CDTF">2017-05-26T10:15:34Z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LastSaved">
    <vt:filetime>2017-05-26T00:00:00Z</vt:filetime>
  </property>
  <property fmtid="{D5CDD505-2E9C-101B-9397-08002B2CF9AE}" pid="4" name="ContentTypeId">
    <vt:lpwstr>0x010100A2ED94B99AC6E543AC366244A9AF2AE0</vt:lpwstr>
  </property>
</Properties>
</file>